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A2E2" w14:textId="77777777" w:rsidR="009C1CAA" w:rsidRPr="00C04B6B" w:rsidRDefault="009C1CAA">
      <w:pPr>
        <w:pStyle w:val="3"/>
        <w:jc w:val="left"/>
        <w:rPr>
          <w:b w:val="0"/>
          <w:sz w:val="16"/>
          <w:lang w:val="en-US"/>
        </w:rPr>
      </w:pPr>
    </w:p>
    <w:p w14:paraId="2F7A607D" w14:textId="77777777" w:rsidR="009C1CAA" w:rsidRDefault="009C1CAA">
      <w:pPr>
        <w:pStyle w:val="3"/>
      </w:pPr>
      <w:r>
        <w:t>ΥΠΕΥΘΥΝΗ ΔΗΛΩΣΗ</w:t>
      </w:r>
    </w:p>
    <w:p w14:paraId="04D47195" w14:textId="77777777" w:rsidR="009C1CAA" w:rsidRDefault="009C1CA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5162743" w14:textId="77777777" w:rsidR="009C1CAA" w:rsidRDefault="009C1CAA">
      <w:pPr>
        <w:pStyle w:val="a3"/>
        <w:tabs>
          <w:tab w:val="clear" w:pos="4153"/>
          <w:tab w:val="clear" w:pos="8306"/>
        </w:tabs>
      </w:pPr>
    </w:p>
    <w:p w14:paraId="1DED0FC8" w14:textId="77777777" w:rsidR="009C1CAA" w:rsidRDefault="009C1CAA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A83285A" w14:textId="77777777" w:rsidR="009C1CAA" w:rsidRDefault="009C1CAA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4AFBD1F" w14:textId="77777777" w:rsidR="009C1CAA" w:rsidRDefault="009C1CA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94"/>
        <w:gridCol w:w="709"/>
        <w:gridCol w:w="277"/>
        <w:gridCol w:w="7"/>
        <w:gridCol w:w="1073"/>
        <w:gridCol w:w="720"/>
        <w:gridCol w:w="540"/>
        <w:gridCol w:w="540"/>
        <w:gridCol w:w="1291"/>
        <w:gridCol w:w="6"/>
      </w:tblGrid>
      <w:tr w:rsidR="009C1CAA" w14:paraId="6B6EE1D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F6F91E" w14:textId="77777777" w:rsidR="009C1CAA" w:rsidRDefault="009C1CAA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71BFF034" w14:textId="77777777" w:rsidR="009C1CAA" w:rsidRDefault="00C04B6B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ΓΡΑΜΜΑΤΕΙΑ ΤΟΥ ΤΜΗΜΑΤΟΣ ΟΔΟΝΤΙΑΤΡΙΚΗΣ</w:t>
            </w:r>
          </w:p>
        </w:tc>
      </w:tr>
      <w:tr w:rsidR="009C1CAA" w14:paraId="57BFF5B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7DAE520" w14:textId="77777777" w:rsidR="009C1CAA" w:rsidRDefault="009C1C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="00262138">
              <w:rPr>
                <w:rFonts w:ascii="Arial" w:hAnsi="Arial"/>
                <w:sz w:val="16"/>
                <w:lang w:val="en-US"/>
              </w:rPr>
              <w:t>H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4394C561" w14:textId="77777777"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3D650264" w14:textId="77777777" w:rsidR="009C1CAA" w:rsidRDefault="009C1CAA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7197C3C" w14:textId="77777777" w:rsidR="009C1CAA" w:rsidRDefault="009C1CAA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9C1CAA" w14:paraId="54F486C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4176B7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3C744E81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 w14:paraId="335538C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3E43B71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5C93724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 w14:paraId="7B4F422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7709FFB" w14:textId="77777777" w:rsidR="009C1CAA" w:rsidRDefault="009C1CAA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66B65106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 w14:paraId="13145D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605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BF7" w14:textId="77777777"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C1CAA" w14:paraId="60E46FB4" w14:textId="77777777" w:rsidTr="00C04B6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F6250D7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763" w:type="dxa"/>
            <w:gridSpan w:val="4"/>
          </w:tcPr>
          <w:p w14:paraId="49C40240" w14:textId="77777777"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09" w:type="dxa"/>
          </w:tcPr>
          <w:p w14:paraId="7F97294A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448" w:type="dxa"/>
            <w:gridSpan w:val="7"/>
          </w:tcPr>
          <w:p w14:paraId="6517E621" w14:textId="77777777" w:rsidR="009C1CAA" w:rsidRDefault="009C1CAA" w:rsidP="00C04B6B">
            <w:pPr>
              <w:spacing w:before="120" w:line="480" w:lineRule="auto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9C1CAA" w14:paraId="68C54C0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69E45ED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70ED6066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5D9817F2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2EDB9886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39771EF4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9EB3B0D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40453558" w14:textId="77777777" w:rsidR="009C1CAA" w:rsidRDefault="009C1CA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3A1C3FB8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9C1CAA" w14:paraId="02C838D9" w14:textId="77777777" w:rsidTr="00C04B6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401E495" w14:textId="77777777" w:rsidR="009C1CAA" w:rsidRPr="00D70504" w:rsidRDefault="009C1CAA" w:rsidP="00D70504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r w:rsidR="00D70504">
              <w:rPr>
                <w:rFonts w:ascii="Arial" w:hAnsi="Arial"/>
                <w:sz w:val="16"/>
              </w:rPr>
              <w:t xml:space="preserve">Μητρώου </w:t>
            </w:r>
          </w:p>
        </w:tc>
        <w:tc>
          <w:tcPr>
            <w:tcW w:w="2431" w:type="dxa"/>
            <w:gridSpan w:val="3"/>
            <w:vAlign w:val="bottom"/>
          </w:tcPr>
          <w:p w14:paraId="07AB0BA3" w14:textId="77777777" w:rsidR="009C1CAA" w:rsidRDefault="009C1CAA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18" w:type="dxa"/>
            <w:gridSpan w:val="5"/>
            <w:vAlign w:val="bottom"/>
          </w:tcPr>
          <w:p w14:paraId="47EA2815" w14:textId="77777777" w:rsidR="009C1CAA" w:rsidRDefault="009C1C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7D108C7C" w14:textId="77777777" w:rsidR="009C1CAA" w:rsidRDefault="009C1C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4170" w:type="dxa"/>
            <w:gridSpan w:val="6"/>
            <w:vAlign w:val="bottom"/>
          </w:tcPr>
          <w:p w14:paraId="7EEA6F99" w14:textId="77777777" w:rsidR="009C1CAA" w:rsidRDefault="009C1CAA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56397E79" w14:textId="77777777" w:rsidR="009C1CAA" w:rsidRDefault="009C1CAA">
      <w:pPr>
        <w:rPr>
          <w:sz w:val="16"/>
        </w:rPr>
      </w:pPr>
    </w:p>
    <w:p w14:paraId="76B5D726" w14:textId="77777777" w:rsidR="009C1CAA" w:rsidRDefault="009C1CAA"/>
    <w:p w14:paraId="390BD2ED" w14:textId="77777777" w:rsidR="00C2314C" w:rsidRDefault="00C2314C">
      <w:pPr>
        <w:sectPr w:rsidR="00C2314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9C1CAA" w14:paraId="55ED91E3" w14:textId="77777777" w:rsidTr="00C2314C">
        <w:tc>
          <w:tcPr>
            <w:tcW w:w="10598" w:type="dxa"/>
          </w:tcPr>
          <w:p w14:paraId="15A7AD56" w14:textId="77777777" w:rsidR="009C1CAA" w:rsidRDefault="009C1CAA">
            <w:pPr>
              <w:ind w:right="124"/>
              <w:rPr>
                <w:rFonts w:ascii="Arial" w:hAnsi="Arial"/>
                <w:sz w:val="18"/>
              </w:rPr>
            </w:pPr>
          </w:p>
          <w:p w14:paraId="5CB16A8C" w14:textId="77777777" w:rsidR="009C1CAA" w:rsidRDefault="009C1CAA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1D516071" w14:textId="77777777" w:rsidR="00C2314C" w:rsidRDefault="00C2314C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9C1CAA" w:rsidRPr="00C04B6B" w14:paraId="7AC97F74" w14:textId="77777777" w:rsidTr="00C2314C">
        <w:tc>
          <w:tcPr>
            <w:tcW w:w="10598" w:type="dxa"/>
          </w:tcPr>
          <w:p w14:paraId="4E9A5487" w14:textId="77777777" w:rsidR="00FD7710" w:rsidRPr="00FD7710" w:rsidRDefault="009D6A2A" w:rsidP="00FD7710">
            <w:pPr>
              <w:spacing w:before="60" w:line="360" w:lineRule="auto"/>
              <w:ind w:left="142" w:right="125"/>
              <w:rPr>
                <w:rFonts w:ascii="Courier New" w:hAnsi="Courier New"/>
                <w:b/>
                <w:color w:val="000080"/>
                <w:spacing w:val="-20"/>
              </w:rPr>
            </w:pPr>
            <w:r w:rsidRPr="00FD7710">
              <w:rPr>
                <w:rFonts w:ascii="Courier New" w:hAnsi="Courier New"/>
                <w:b/>
                <w:color w:val="000080"/>
                <w:spacing w:val="-20"/>
              </w:rPr>
              <w:t>Δ</w:t>
            </w:r>
            <w:r w:rsidR="002F29D3" w:rsidRPr="00FD7710">
              <w:rPr>
                <w:rFonts w:ascii="Courier New" w:hAnsi="Courier New"/>
                <w:b/>
                <w:color w:val="000080"/>
                <w:spacing w:val="-20"/>
              </w:rPr>
              <w:t>ηλών</w:t>
            </w:r>
            <w:r w:rsidR="00C2314C" w:rsidRPr="00FD7710">
              <w:rPr>
                <w:rFonts w:ascii="Courier New" w:hAnsi="Courier New"/>
                <w:b/>
                <w:color w:val="000080"/>
                <w:spacing w:val="-20"/>
              </w:rPr>
              <w:t>ω</w:t>
            </w:r>
            <w:r w:rsidR="002F29D3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 υπεύθυνα ότι </w:t>
            </w:r>
            <w:r w:rsidR="00FD7710" w:rsidRPr="00FD7710">
              <w:rPr>
                <w:rFonts w:ascii="Courier New" w:hAnsi="Courier New"/>
                <w:b/>
                <w:color w:val="000080"/>
                <w:spacing w:val="-20"/>
              </w:rPr>
              <w:t>:</w:t>
            </w:r>
          </w:p>
          <w:p w14:paraId="16028C35" w14:textId="573DFED1" w:rsidR="009C1CAA" w:rsidRPr="00FD7710" w:rsidRDefault="00FD7710" w:rsidP="00FD7710">
            <w:pPr>
              <w:spacing w:before="60" w:line="360" w:lineRule="auto"/>
              <w:ind w:left="567" w:right="125" w:hanging="567"/>
              <w:rPr>
                <w:rFonts w:ascii="Courier New" w:hAnsi="Courier New"/>
                <w:b/>
                <w:color w:val="000080"/>
                <w:spacing w:val="-20"/>
              </w:rPr>
            </w:pPr>
            <w:r w:rsidRPr="00FD7710">
              <w:rPr>
                <w:rFonts w:ascii="Courier New" w:hAnsi="Courier New" w:cs="Courier New"/>
                <w:b/>
                <w:color w:val="000080"/>
                <w:spacing w:val="-20"/>
                <w:sz w:val="36"/>
                <w:szCs w:val="36"/>
              </w:rPr>
              <w:t>□</w:t>
            </w:r>
            <w:r w:rsidRPr="00FD7710">
              <w:rPr>
                <w:rFonts w:ascii="Courier New" w:hAnsi="Courier New"/>
                <w:b/>
                <w:color w:val="000080"/>
                <w:spacing w:val="-20"/>
                <w:sz w:val="40"/>
                <w:szCs w:val="40"/>
              </w:rPr>
              <w:t xml:space="preserve"> </w:t>
            </w:r>
            <w:r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 </w:t>
            </w:r>
            <w:r>
              <w:rPr>
                <w:rFonts w:ascii="Courier New" w:hAnsi="Courier New"/>
                <w:b/>
                <w:color w:val="000080"/>
                <w:spacing w:val="-20"/>
              </w:rPr>
              <w:t>Δ</w:t>
            </w:r>
            <w:r w:rsidR="002F29D3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εν είμαι </w:t>
            </w:r>
            <w:proofErr w:type="spellStart"/>
            <w:r w:rsidR="00353CAE" w:rsidRPr="00FD7710">
              <w:rPr>
                <w:rFonts w:ascii="Courier New" w:hAnsi="Courier New"/>
                <w:b/>
                <w:color w:val="000080"/>
                <w:spacing w:val="-20"/>
              </w:rPr>
              <w:t>εγγεγραμμέν</w:t>
            </w:r>
            <w:proofErr w:type="spellEnd"/>
            <w:r w:rsidR="00353CAE" w:rsidRPr="00FD7710">
              <w:rPr>
                <w:rFonts w:ascii="Courier New" w:hAnsi="Courier New"/>
                <w:b/>
                <w:color w:val="000080"/>
                <w:spacing w:val="-20"/>
              </w:rPr>
              <w:t>……. σε καμία άλλη Σ</w:t>
            </w:r>
            <w:r w:rsidR="002F29D3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χολή </w:t>
            </w:r>
            <w:r w:rsidR="00353CAE" w:rsidRPr="00FD7710">
              <w:rPr>
                <w:rFonts w:ascii="Courier New" w:hAnsi="Courier New"/>
                <w:b/>
                <w:color w:val="000080"/>
                <w:spacing w:val="-20"/>
              </w:rPr>
              <w:t>ή</w:t>
            </w:r>
            <w:r w:rsidR="002F29D3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 Τμήμα </w:t>
            </w:r>
            <w:r w:rsidR="00353CAE" w:rsidRPr="00FD7710">
              <w:rPr>
                <w:rFonts w:ascii="Courier New" w:hAnsi="Courier New"/>
                <w:b/>
                <w:color w:val="000080"/>
                <w:spacing w:val="-20"/>
              </w:rPr>
              <w:t>της Τριτοβάθμιας Εκπαίδευσης της ημεδαπής</w:t>
            </w:r>
          </w:p>
        </w:tc>
      </w:tr>
      <w:tr w:rsidR="009D6A2A" w14:paraId="217F9F67" w14:textId="77777777" w:rsidTr="00C2314C">
        <w:tc>
          <w:tcPr>
            <w:tcW w:w="10598" w:type="dxa"/>
          </w:tcPr>
          <w:p w14:paraId="330D54EC" w14:textId="00656EC6" w:rsidR="009D6A2A" w:rsidRPr="00FD7710" w:rsidRDefault="00FD7710" w:rsidP="00FD7710">
            <w:pPr>
              <w:spacing w:before="60"/>
              <w:ind w:right="125"/>
              <w:rPr>
                <w:rFonts w:ascii="Courier New" w:hAnsi="Courier New"/>
                <w:b/>
                <w:color w:val="000080"/>
                <w:spacing w:val="-20"/>
              </w:rPr>
            </w:pPr>
            <w:r w:rsidRPr="00FD7710">
              <w:rPr>
                <w:rFonts w:ascii="Courier New" w:hAnsi="Courier New" w:cs="Courier New"/>
                <w:b/>
                <w:color w:val="000080"/>
                <w:spacing w:val="-20"/>
                <w:sz w:val="36"/>
                <w:szCs w:val="36"/>
              </w:rPr>
              <w:t>□</w:t>
            </w:r>
            <w:r w:rsidRPr="00FD7710">
              <w:rPr>
                <w:rFonts w:ascii="Courier New" w:hAnsi="Courier New" w:cs="Courier New"/>
                <w:b/>
                <w:color w:val="000080"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80"/>
                <w:spacing w:val="-20"/>
              </w:rPr>
              <w:t xml:space="preserve"> </w:t>
            </w:r>
            <w:r w:rsidR="00543991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Τα </w:t>
            </w:r>
            <w:r w:rsidR="002F29D3" w:rsidRPr="00FD7710">
              <w:rPr>
                <w:rFonts w:ascii="Courier New" w:hAnsi="Courier New"/>
                <w:b/>
                <w:color w:val="000080"/>
                <w:spacing w:val="-20"/>
              </w:rPr>
              <w:t>δικαιολογητικά</w:t>
            </w:r>
            <w:r w:rsidR="00543991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 που </w:t>
            </w:r>
            <w:r w:rsidR="002F29D3" w:rsidRPr="00FD7710">
              <w:rPr>
                <w:rFonts w:ascii="Courier New" w:hAnsi="Courier New"/>
                <w:b/>
                <w:color w:val="000080"/>
                <w:spacing w:val="-20"/>
              </w:rPr>
              <w:t>υποβάλω</w:t>
            </w:r>
            <w:r w:rsidR="00543991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 είναι </w:t>
            </w:r>
            <w:r w:rsidR="000357CD" w:rsidRPr="00FD7710">
              <w:rPr>
                <w:rFonts w:ascii="Courier New" w:hAnsi="Courier New"/>
                <w:b/>
                <w:color w:val="000080"/>
                <w:spacing w:val="-20"/>
              </w:rPr>
              <w:t xml:space="preserve">αληθή και </w:t>
            </w:r>
            <w:r w:rsidR="00543991" w:rsidRPr="00FD7710">
              <w:rPr>
                <w:rFonts w:ascii="Courier New" w:hAnsi="Courier New"/>
                <w:b/>
                <w:color w:val="000080"/>
                <w:spacing w:val="-20"/>
              </w:rPr>
              <w:t>ακριβή ως προς τα στοιχεία τους.</w:t>
            </w:r>
          </w:p>
        </w:tc>
      </w:tr>
      <w:tr w:rsidR="002F29D3" w14:paraId="4ADBD367" w14:textId="77777777" w:rsidTr="00C2314C">
        <w:tc>
          <w:tcPr>
            <w:tcW w:w="10598" w:type="dxa"/>
          </w:tcPr>
          <w:p w14:paraId="3812F8B4" w14:textId="77777777" w:rsidR="002F29D3" w:rsidRPr="002F29D3" w:rsidRDefault="002F29D3" w:rsidP="002F29D3">
            <w:pPr>
              <w:spacing w:before="60"/>
              <w:ind w:left="142" w:right="125"/>
              <w:rPr>
                <w:rFonts w:ascii="Courier New" w:hAnsi="Courier New"/>
                <w:b/>
                <w:color w:val="000080"/>
                <w:spacing w:val="-20"/>
              </w:rPr>
            </w:pPr>
          </w:p>
        </w:tc>
      </w:tr>
    </w:tbl>
    <w:p w14:paraId="6E49F13B" w14:textId="77777777" w:rsidR="009C1CAA" w:rsidRDefault="009C1CAA"/>
    <w:p w14:paraId="25B843F8" w14:textId="491FE8BB"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 w:rsidR="000357CD">
        <w:rPr>
          <w:rFonts w:ascii="Courier New" w:hAnsi="Courier New"/>
          <w:b/>
          <w:color w:val="000080"/>
          <w:sz w:val="24"/>
        </w:rPr>
        <w:t>21</w:t>
      </w:r>
    </w:p>
    <w:p w14:paraId="29144B59" w14:textId="77777777" w:rsidR="009C1CAA" w:rsidRDefault="009C1CAA">
      <w:pPr>
        <w:pStyle w:val="a6"/>
        <w:ind w:left="0" w:right="484"/>
        <w:jc w:val="right"/>
        <w:rPr>
          <w:sz w:val="16"/>
        </w:rPr>
      </w:pPr>
    </w:p>
    <w:p w14:paraId="0A9B6F66" w14:textId="77777777"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080D5C46" w14:textId="77777777" w:rsidR="009C1CAA" w:rsidRDefault="009C1CAA">
      <w:pPr>
        <w:pStyle w:val="a6"/>
        <w:ind w:left="0"/>
        <w:jc w:val="right"/>
        <w:rPr>
          <w:sz w:val="16"/>
        </w:rPr>
      </w:pPr>
    </w:p>
    <w:p w14:paraId="03999019" w14:textId="77777777" w:rsidR="009C1CAA" w:rsidRDefault="009C1CAA">
      <w:pPr>
        <w:pStyle w:val="a6"/>
        <w:ind w:left="0"/>
        <w:jc w:val="right"/>
        <w:rPr>
          <w:sz w:val="16"/>
        </w:rPr>
      </w:pPr>
    </w:p>
    <w:p w14:paraId="3539B812" w14:textId="77777777" w:rsidR="009C1CAA" w:rsidRDefault="009C1CAA">
      <w:pPr>
        <w:pStyle w:val="a6"/>
        <w:ind w:left="0"/>
        <w:jc w:val="right"/>
        <w:rPr>
          <w:sz w:val="16"/>
        </w:rPr>
      </w:pPr>
    </w:p>
    <w:p w14:paraId="02574BBB" w14:textId="77777777" w:rsidR="009C1CAA" w:rsidRDefault="009C1CAA">
      <w:pPr>
        <w:pStyle w:val="a6"/>
        <w:ind w:left="0"/>
        <w:jc w:val="right"/>
        <w:rPr>
          <w:sz w:val="16"/>
        </w:rPr>
      </w:pPr>
    </w:p>
    <w:p w14:paraId="6A00F975" w14:textId="77777777" w:rsidR="009C1CAA" w:rsidRDefault="009C1CA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26EE402" w14:textId="77777777" w:rsidR="009C1CAA" w:rsidRDefault="009C1CAA">
      <w:pPr>
        <w:jc w:val="both"/>
        <w:rPr>
          <w:rFonts w:ascii="Arial" w:hAnsi="Arial"/>
          <w:sz w:val="18"/>
        </w:rPr>
      </w:pPr>
    </w:p>
    <w:p w14:paraId="332DFDCA" w14:textId="77777777" w:rsidR="009C1CAA" w:rsidRDefault="009C1CAA">
      <w:pPr>
        <w:jc w:val="both"/>
        <w:rPr>
          <w:rFonts w:ascii="Arial" w:hAnsi="Arial"/>
          <w:sz w:val="18"/>
        </w:rPr>
      </w:pPr>
    </w:p>
    <w:p w14:paraId="066DF8CA" w14:textId="77777777"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3EE1F05" w14:textId="77777777"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128E127" w14:textId="77777777" w:rsidR="009C1CAA" w:rsidRDefault="009C1CA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85262F2" w14:textId="77777777" w:rsidR="009C1CAA" w:rsidRDefault="009C1CAA" w:rsidP="00756E86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C1CAA" w:rsidSect="00C2314C">
      <w:headerReference w:type="default" r:id="rId8"/>
      <w:type w:val="continuous"/>
      <w:pgSz w:w="11906" w:h="16838" w:code="9"/>
      <w:pgMar w:top="1243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F03BA" w14:textId="77777777" w:rsidR="00E8754B" w:rsidRDefault="00E8754B">
      <w:r>
        <w:separator/>
      </w:r>
    </w:p>
  </w:endnote>
  <w:endnote w:type="continuationSeparator" w:id="0">
    <w:p w14:paraId="5A89CEF5" w14:textId="77777777" w:rsidR="00E8754B" w:rsidRDefault="00E8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619EB" w14:textId="77777777" w:rsidR="00E8754B" w:rsidRDefault="00E8754B">
      <w:r>
        <w:separator/>
      </w:r>
    </w:p>
  </w:footnote>
  <w:footnote w:type="continuationSeparator" w:id="0">
    <w:p w14:paraId="3547D01F" w14:textId="77777777" w:rsidR="00E8754B" w:rsidRDefault="00E87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ACC7" w14:textId="77777777" w:rsidR="009C1CAA" w:rsidRDefault="00D7050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5355331C" wp14:editId="06969F87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A550F" w14:textId="77777777" w:rsidR="009C1CAA" w:rsidRDefault="009C1CA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429"/>
    <w:multiLevelType w:val="hybridMultilevel"/>
    <w:tmpl w:val="1C265A4A"/>
    <w:lvl w:ilvl="0" w:tplc="0CE881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6C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6E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C2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5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4B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1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2A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2D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0B895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FCA0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402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46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C3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0ED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07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6F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87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431CE0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36A4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D6CD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88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6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DE8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8FED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6698"/>
    <w:multiLevelType w:val="hybridMultilevel"/>
    <w:tmpl w:val="4E7A0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0030"/>
    <w:multiLevelType w:val="hybridMultilevel"/>
    <w:tmpl w:val="9AFAF844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F990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0D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48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0D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AE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FC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C5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AF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C0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C2062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FD28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81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CA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C0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0C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4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A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43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A370C"/>
    <w:multiLevelType w:val="hybridMultilevel"/>
    <w:tmpl w:val="F740FE84"/>
    <w:lvl w:ilvl="0" w:tplc="0408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F6B628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5AD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89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27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1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2D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A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06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04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E72"/>
    <w:rsid w:val="000357CD"/>
    <w:rsid w:val="00262138"/>
    <w:rsid w:val="002F29D3"/>
    <w:rsid w:val="00316D3A"/>
    <w:rsid w:val="00345F3B"/>
    <w:rsid w:val="00353CAE"/>
    <w:rsid w:val="00403E72"/>
    <w:rsid w:val="00435544"/>
    <w:rsid w:val="00543991"/>
    <w:rsid w:val="00663426"/>
    <w:rsid w:val="00756E86"/>
    <w:rsid w:val="008A782E"/>
    <w:rsid w:val="0091421C"/>
    <w:rsid w:val="009A519C"/>
    <w:rsid w:val="009C1CAA"/>
    <w:rsid w:val="009D6A2A"/>
    <w:rsid w:val="00A85874"/>
    <w:rsid w:val="00C04B6B"/>
    <w:rsid w:val="00C2314C"/>
    <w:rsid w:val="00D45B27"/>
    <w:rsid w:val="00D70504"/>
    <w:rsid w:val="00E8754B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AC344F8"/>
  <w15:docId w15:val="{7F9EFD5A-3126-4C63-8D27-D3B22FE1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27"/>
    <w:rPr>
      <w:sz w:val="24"/>
      <w:szCs w:val="24"/>
    </w:rPr>
  </w:style>
  <w:style w:type="paragraph" w:styleId="1">
    <w:name w:val="heading 1"/>
    <w:basedOn w:val="a"/>
    <w:next w:val="a"/>
    <w:qFormat/>
    <w:rsid w:val="00D45B2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5B2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45B2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45B2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45B2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45B2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45B2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45B2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45B2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45B27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45B27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45B2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45B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45B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45B2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D6A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D6A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Domna Tsoulfa</cp:lastModifiedBy>
  <cp:revision>4</cp:revision>
  <cp:lastPrinted>2004-03-21T18:55:00Z</cp:lastPrinted>
  <dcterms:created xsi:type="dcterms:W3CDTF">2021-07-28T10:49:00Z</dcterms:created>
  <dcterms:modified xsi:type="dcterms:W3CDTF">2021-07-28T11:04:00Z</dcterms:modified>
</cp:coreProperties>
</file>